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BD" w:rsidRPr="00B9786E" w:rsidRDefault="00D95FBD" w:rsidP="00BC461F">
      <w:pPr>
        <w:rPr>
          <w:rFonts w:ascii="宋体"/>
          <w:sz w:val="30"/>
          <w:szCs w:val="30"/>
        </w:rPr>
      </w:pPr>
      <w:r w:rsidRPr="00B9786E">
        <w:rPr>
          <w:rFonts w:ascii="宋体" w:hint="eastAsia"/>
          <w:sz w:val="30"/>
          <w:szCs w:val="30"/>
        </w:rPr>
        <w:t>附件：</w:t>
      </w:r>
    </w:p>
    <w:p w:rsidR="00D95FBD" w:rsidRPr="007442A4" w:rsidRDefault="00D95FBD" w:rsidP="00BC461F">
      <w:pPr>
        <w:jc w:val="center"/>
        <w:rPr>
          <w:rFonts w:ascii="方正小标宋简体" w:eastAsia="方正小标宋简体"/>
          <w:sz w:val="44"/>
          <w:szCs w:val="44"/>
        </w:rPr>
      </w:pPr>
      <w:r w:rsidRPr="007442A4">
        <w:rPr>
          <w:rFonts w:ascii="方正小标宋简体" w:eastAsia="方正小标宋简体" w:hint="eastAsia"/>
          <w:sz w:val="44"/>
          <w:szCs w:val="44"/>
        </w:rPr>
        <w:t>厦门大学后勤集团优秀共产党员推荐和审批表</w:t>
      </w:r>
    </w:p>
    <w:p w:rsidR="00D95FBD" w:rsidRPr="0021084F" w:rsidRDefault="00D95FBD" w:rsidP="00BC461F">
      <w:pPr>
        <w:jc w:val="center"/>
        <w:rPr>
          <w:rFonts w:ascii="宋体"/>
          <w:sz w:val="24"/>
        </w:rPr>
      </w:pPr>
    </w:p>
    <w:p w:rsidR="00D95FBD" w:rsidRPr="00F12048" w:rsidRDefault="00D95FBD" w:rsidP="00BC461F">
      <w:pPr>
        <w:rPr>
          <w:rFonts w:ascii="仿宋_GB2312" w:eastAsia="仿宋_GB2312"/>
          <w:sz w:val="28"/>
          <w:szCs w:val="28"/>
        </w:rPr>
      </w:pPr>
      <w:r w:rsidRPr="00F12048"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W w:w="0" w:type="auto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0"/>
        <w:gridCol w:w="480"/>
        <w:gridCol w:w="910"/>
        <w:gridCol w:w="932"/>
        <w:gridCol w:w="993"/>
        <w:gridCol w:w="1701"/>
        <w:gridCol w:w="1174"/>
        <w:gridCol w:w="2109"/>
      </w:tblGrid>
      <w:tr w:rsidR="00D95FBD" w:rsidRPr="00F12048" w:rsidTr="000A2107">
        <w:trPr>
          <w:cantSplit/>
          <w:trHeight w:val="630"/>
          <w:jc w:val="center"/>
        </w:trPr>
        <w:tc>
          <w:tcPr>
            <w:tcW w:w="1750" w:type="dxa"/>
            <w:gridSpan w:val="2"/>
            <w:vAlign w:val="center"/>
          </w:tcPr>
          <w:p w:rsidR="00D95FBD" w:rsidRPr="00F12048" w:rsidRDefault="00D95FBD" w:rsidP="00274D9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D95FBD" w:rsidRPr="00F12048" w:rsidRDefault="00D95FBD" w:rsidP="00D3394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5FBD" w:rsidRPr="00F12048" w:rsidRDefault="00D95FBD" w:rsidP="00274D9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D95FBD" w:rsidRPr="00F12048" w:rsidRDefault="00D95FBD" w:rsidP="00666D9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D95FBD" w:rsidRPr="00F12048" w:rsidRDefault="00D95FBD" w:rsidP="00FD718A">
            <w:pPr>
              <w:spacing w:line="280" w:lineRule="exact"/>
              <w:ind w:left="-5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109" w:type="dxa"/>
            <w:vAlign w:val="center"/>
          </w:tcPr>
          <w:p w:rsidR="00D95FBD" w:rsidRPr="00F12048" w:rsidRDefault="00D95FBD" w:rsidP="00666D9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5FBD" w:rsidRPr="00F12048" w:rsidTr="000A2107">
        <w:trPr>
          <w:cantSplit/>
          <w:trHeight w:val="529"/>
          <w:jc w:val="center"/>
        </w:trPr>
        <w:tc>
          <w:tcPr>
            <w:tcW w:w="1750" w:type="dxa"/>
            <w:gridSpan w:val="2"/>
            <w:vAlign w:val="center"/>
          </w:tcPr>
          <w:p w:rsidR="00D95FBD" w:rsidRPr="00F12048" w:rsidRDefault="00D95FBD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D95FBD" w:rsidRPr="00F12048" w:rsidRDefault="00D95FBD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842" w:type="dxa"/>
            <w:gridSpan w:val="2"/>
            <w:vAlign w:val="center"/>
          </w:tcPr>
          <w:p w:rsidR="00D95FBD" w:rsidRPr="00F12048" w:rsidRDefault="00D95FBD" w:rsidP="00D3394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5FBD" w:rsidRPr="00F12048" w:rsidRDefault="00D95FBD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 w:rsidR="00D95FBD" w:rsidRPr="00F12048" w:rsidRDefault="00D95FBD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:rsidR="00D95FBD" w:rsidRPr="00F12048" w:rsidRDefault="00D95FBD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D95FBD" w:rsidRPr="00F12048" w:rsidRDefault="00D95FBD" w:rsidP="00D40DEB">
            <w:pPr>
              <w:spacing w:line="400" w:lineRule="exact"/>
              <w:ind w:left="-5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2109" w:type="dxa"/>
            <w:vAlign w:val="center"/>
          </w:tcPr>
          <w:p w:rsidR="00D95FBD" w:rsidRPr="00F12048" w:rsidRDefault="00D95FBD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5FBD" w:rsidRPr="00F12048" w:rsidTr="00A51CBC">
        <w:trPr>
          <w:cantSplit/>
          <w:trHeight w:val="427"/>
          <w:jc w:val="center"/>
        </w:trPr>
        <w:tc>
          <w:tcPr>
            <w:tcW w:w="1750" w:type="dxa"/>
            <w:gridSpan w:val="2"/>
            <w:vAlign w:val="center"/>
          </w:tcPr>
          <w:p w:rsidR="00D95FBD" w:rsidRDefault="00D95FBD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  <w:p w:rsidR="00D95FBD" w:rsidRPr="00F12048" w:rsidRDefault="00D95FBD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842" w:type="dxa"/>
            <w:gridSpan w:val="2"/>
            <w:vAlign w:val="center"/>
          </w:tcPr>
          <w:p w:rsidR="00D95FBD" w:rsidRPr="00F12048" w:rsidRDefault="00D95FBD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Pr="00F12048" w:rsidRDefault="00D95FBD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5FBD" w:rsidRPr="00F12048" w:rsidRDefault="00D95FBD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D95FBD" w:rsidRPr="00F12048" w:rsidRDefault="00D95FBD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4984" w:type="dxa"/>
            <w:gridSpan w:val="3"/>
            <w:vAlign w:val="center"/>
          </w:tcPr>
          <w:p w:rsidR="00D95FBD" w:rsidRPr="000A2107" w:rsidRDefault="00D95FBD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5FBD" w:rsidRPr="00F12048" w:rsidTr="00A51CBC">
        <w:trPr>
          <w:trHeight w:val="7928"/>
          <w:jc w:val="center"/>
        </w:trPr>
        <w:tc>
          <w:tcPr>
            <w:tcW w:w="1270" w:type="dxa"/>
            <w:vAlign w:val="center"/>
          </w:tcPr>
          <w:p w:rsidR="00D95FBD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Pr="00F12048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D95FBD" w:rsidRPr="00F12048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Pr="00F12048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:rsidR="00D95FBD" w:rsidRPr="00F12048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Pr="00F12048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D95FBD" w:rsidRPr="00F12048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  <w:p w:rsidR="00D95FBD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Default="00D95FBD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Default="00D95FBD" w:rsidP="00AD669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95FBD" w:rsidRPr="00F12048" w:rsidRDefault="00D95FBD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D95FBD" w:rsidRPr="00F12048" w:rsidRDefault="00D95FBD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Pr="00F12048" w:rsidRDefault="00D95FBD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:rsidR="00D95FBD" w:rsidRPr="00F12048" w:rsidRDefault="00D95FBD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Pr="00F12048" w:rsidRDefault="00D95FBD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D95FBD" w:rsidRPr="00F12048" w:rsidRDefault="00D95FBD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Default="00D95FBD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  <w:p w:rsidR="00D95FBD" w:rsidRDefault="00D95FBD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FBD" w:rsidRPr="00F12048" w:rsidRDefault="00D95FBD" w:rsidP="000A210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9" w:type="dxa"/>
            <w:gridSpan w:val="7"/>
          </w:tcPr>
          <w:p w:rsidR="00D95FBD" w:rsidRPr="00F12048" w:rsidRDefault="00D95FBD" w:rsidP="00F1324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5FBD" w:rsidRPr="00F12048" w:rsidTr="000A2107">
        <w:trPr>
          <w:cantSplit/>
          <w:trHeight w:hRule="exact" w:val="2268"/>
          <w:jc w:val="center"/>
        </w:trPr>
        <w:tc>
          <w:tcPr>
            <w:tcW w:w="2660" w:type="dxa"/>
            <w:gridSpan w:val="3"/>
            <w:vAlign w:val="center"/>
          </w:tcPr>
          <w:p w:rsidR="00D95FBD" w:rsidRDefault="00D95FBD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42A4">
              <w:rPr>
                <w:rFonts w:ascii="仿宋_GB2312" w:eastAsia="仿宋_GB2312" w:hint="eastAsia"/>
                <w:sz w:val="28"/>
                <w:szCs w:val="28"/>
              </w:rPr>
              <w:t>所在党支部</w:t>
            </w:r>
          </w:p>
          <w:p w:rsidR="00D95FBD" w:rsidRPr="007442A4" w:rsidRDefault="00D95FBD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42A4"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6909" w:type="dxa"/>
            <w:gridSpan w:val="5"/>
            <w:vAlign w:val="bottom"/>
          </w:tcPr>
          <w:p w:rsidR="00D95FBD" w:rsidRPr="00F12048" w:rsidRDefault="00D95FBD" w:rsidP="00FA2F7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95FBD" w:rsidRPr="00F12048" w:rsidRDefault="00D95FBD" w:rsidP="00FA2F7E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支部书记签字：</w:t>
            </w:r>
            <w:r w:rsidRPr="00F12048">
              <w:rPr>
                <w:rFonts w:ascii="仿宋_GB2312" w:eastAsia="仿宋_GB2312"/>
                <w:sz w:val="28"/>
                <w:szCs w:val="28"/>
              </w:rPr>
              <w:t xml:space="preserve">             </w:t>
            </w:r>
            <w:r w:rsidRPr="00F1204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F12048"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 w:rsidRPr="00F1204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F12048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F1204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D95FBD" w:rsidRPr="00F12048" w:rsidTr="000A2107">
        <w:trPr>
          <w:cantSplit/>
          <w:trHeight w:hRule="exact" w:val="2268"/>
          <w:jc w:val="center"/>
        </w:trPr>
        <w:tc>
          <w:tcPr>
            <w:tcW w:w="2660" w:type="dxa"/>
            <w:gridSpan w:val="3"/>
            <w:vAlign w:val="center"/>
          </w:tcPr>
          <w:p w:rsidR="00D95FBD" w:rsidRPr="00F12048" w:rsidRDefault="00D95FBD" w:rsidP="007442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集团党委</w:t>
            </w:r>
          </w:p>
          <w:p w:rsidR="00D95FBD" w:rsidRPr="00F12048" w:rsidRDefault="00D95FBD" w:rsidP="007442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909" w:type="dxa"/>
            <w:gridSpan w:val="5"/>
            <w:vAlign w:val="bottom"/>
          </w:tcPr>
          <w:p w:rsidR="00D95FBD" w:rsidRPr="00F12048" w:rsidRDefault="00D95FBD" w:rsidP="00FA2F7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95FBD" w:rsidRPr="00F12048" w:rsidRDefault="00D95FBD" w:rsidP="00FA2F7E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盖章</w:t>
            </w:r>
            <w:r w:rsidRPr="00F12048">
              <w:rPr>
                <w:rFonts w:ascii="仿宋_GB2312" w:eastAsia="仿宋_GB2312"/>
                <w:sz w:val="28"/>
                <w:szCs w:val="28"/>
              </w:rPr>
              <w:t xml:space="preserve">             </w:t>
            </w:r>
            <w:r w:rsidRPr="00F1204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F12048"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 w:rsidRPr="00F1204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F12048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F1204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D95FBD" w:rsidRPr="00F12048" w:rsidTr="000A2107">
        <w:trPr>
          <w:cantSplit/>
          <w:trHeight w:val="768"/>
          <w:jc w:val="center"/>
        </w:trPr>
        <w:tc>
          <w:tcPr>
            <w:tcW w:w="2660" w:type="dxa"/>
            <w:gridSpan w:val="3"/>
            <w:vAlign w:val="center"/>
          </w:tcPr>
          <w:p w:rsidR="00D95FBD" w:rsidRPr="00F12048" w:rsidRDefault="00D95FBD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909" w:type="dxa"/>
            <w:gridSpan w:val="5"/>
            <w:vAlign w:val="center"/>
          </w:tcPr>
          <w:p w:rsidR="00D95FBD" w:rsidRDefault="00D95FBD" w:rsidP="00666D9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95FBD" w:rsidRPr="00F12048" w:rsidRDefault="00D95FBD" w:rsidP="00666D9B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95FBD" w:rsidRPr="00F12048" w:rsidRDefault="00D95FBD">
      <w:pPr>
        <w:rPr>
          <w:rFonts w:ascii="仿宋_GB2312" w:eastAsia="仿宋_GB2312"/>
          <w:sz w:val="28"/>
          <w:szCs w:val="28"/>
        </w:rPr>
      </w:pPr>
    </w:p>
    <w:sectPr w:rsidR="00D95FBD" w:rsidRPr="00F12048" w:rsidSect="00AD669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FBD" w:rsidRDefault="00D95FBD" w:rsidP="00307D19">
      <w:r>
        <w:separator/>
      </w:r>
    </w:p>
  </w:endnote>
  <w:endnote w:type="continuationSeparator" w:id="0">
    <w:p w:rsidR="00D95FBD" w:rsidRDefault="00D95FBD" w:rsidP="0030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FBD" w:rsidRDefault="00D95FBD" w:rsidP="00307D19">
      <w:r>
        <w:separator/>
      </w:r>
    </w:p>
  </w:footnote>
  <w:footnote w:type="continuationSeparator" w:id="0">
    <w:p w:rsidR="00D95FBD" w:rsidRDefault="00D95FBD" w:rsidP="00307D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D19"/>
    <w:rsid w:val="0005307D"/>
    <w:rsid w:val="00056A73"/>
    <w:rsid w:val="000A2107"/>
    <w:rsid w:val="000C6962"/>
    <w:rsid w:val="000D70E3"/>
    <w:rsid w:val="00161DF5"/>
    <w:rsid w:val="001929C7"/>
    <w:rsid w:val="001A1E4D"/>
    <w:rsid w:val="001D6C5B"/>
    <w:rsid w:val="0021084F"/>
    <w:rsid w:val="00221B9F"/>
    <w:rsid w:val="00274D9D"/>
    <w:rsid w:val="00294B3F"/>
    <w:rsid w:val="00307D19"/>
    <w:rsid w:val="003E6062"/>
    <w:rsid w:val="00484AEA"/>
    <w:rsid w:val="00491F4D"/>
    <w:rsid w:val="004A37A6"/>
    <w:rsid w:val="004B3CFA"/>
    <w:rsid w:val="00564964"/>
    <w:rsid w:val="00613A10"/>
    <w:rsid w:val="00666D9B"/>
    <w:rsid w:val="00704020"/>
    <w:rsid w:val="007442A4"/>
    <w:rsid w:val="0079491C"/>
    <w:rsid w:val="007A3013"/>
    <w:rsid w:val="008472BA"/>
    <w:rsid w:val="008D787E"/>
    <w:rsid w:val="008E053A"/>
    <w:rsid w:val="0095256D"/>
    <w:rsid w:val="00975875"/>
    <w:rsid w:val="00992C8F"/>
    <w:rsid w:val="009A0F23"/>
    <w:rsid w:val="009F532A"/>
    <w:rsid w:val="00A51CBC"/>
    <w:rsid w:val="00AC638F"/>
    <w:rsid w:val="00AD669F"/>
    <w:rsid w:val="00B9786E"/>
    <w:rsid w:val="00BC461F"/>
    <w:rsid w:val="00C22D68"/>
    <w:rsid w:val="00C870FC"/>
    <w:rsid w:val="00D16AFF"/>
    <w:rsid w:val="00D3394D"/>
    <w:rsid w:val="00D40DEB"/>
    <w:rsid w:val="00D95FBD"/>
    <w:rsid w:val="00DD0544"/>
    <w:rsid w:val="00DD4EE1"/>
    <w:rsid w:val="00ED520E"/>
    <w:rsid w:val="00F12048"/>
    <w:rsid w:val="00F13240"/>
    <w:rsid w:val="00F254E7"/>
    <w:rsid w:val="00F673AF"/>
    <w:rsid w:val="00FA2F7E"/>
    <w:rsid w:val="00FD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6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7D19"/>
    <w:rPr>
      <w:sz w:val="18"/>
    </w:rPr>
  </w:style>
  <w:style w:type="paragraph" w:styleId="Footer">
    <w:name w:val="footer"/>
    <w:basedOn w:val="Normal"/>
    <w:link w:val="FooterChar"/>
    <w:uiPriority w:val="99"/>
    <w:rsid w:val="00307D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7D19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666D9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66D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D9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31</Words>
  <Characters>182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微软用户</cp:lastModifiedBy>
  <cp:revision>13</cp:revision>
  <cp:lastPrinted>2014-05-09T07:10:00Z</cp:lastPrinted>
  <dcterms:created xsi:type="dcterms:W3CDTF">2014-05-09T07:37:00Z</dcterms:created>
  <dcterms:modified xsi:type="dcterms:W3CDTF">2014-05-14T09:19:00Z</dcterms:modified>
</cp:coreProperties>
</file>